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4B45DE3A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C83578" w:rsidRPr="00C83578">
        <w:rPr>
          <w:rFonts w:ascii="Franklin Gothic Book" w:hAnsi="Franklin Gothic Book"/>
          <w:b/>
          <w:color w:val="000000" w:themeColor="text1"/>
          <w:sz w:val="32"/>
        </w:rPr>
        <w:t>Организация мероприятий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C83578" w:rsidRPr="00BC1538" w14:paraId="47795074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F5503" w14:textId="7FC86F7C" w:rsidR="00C83578" w:rsidRPr="00B75CB5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Совместное мероприятие с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D21CA" w14:textId="77777777" w:rsidR="00C83578" w:rsidRDefault="00EA40D8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78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83578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C83578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60B62A15" w14:textId="77777777" w:rsidR="00C83578" w:rsidRPr="00BC1538" w:rsidRDefault="00EA40D8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78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83578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C83578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C83578" w:rsidRPr="00B00E79" w14:paraId="2037EB80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05067" w14:textId="4769E3C1" w:rsidR="00C83578" w:rsidRPr="005A3E67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94639" w14:textId="77777777" w:rsidR="00C83578" w:rsidRPr="00B00E79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83578" w:rsidRPr="00B00E79" w14:paraId="776A0BD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24B78" w14:textId="6B94C982" w:rsidR="00C83578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Формат</w:t>
            </w:r>
            <w:r w:rsidR="00EA40D8">
              <w:rPr>
                <w:rFonts w:ascii="Franklin Gothic Book" w:hAnsi="Franklin Gothic Book"/>
                <w:color w:val="000000" w:themeColor="text1"/>
              </w:rPr>
              <w:t xml:space="preserve"> и пожелания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5F664" w14:textId="77777777" w:rsidR="00C83578" w:rsidRPr="00B00E79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83578" w:rsidRPr="00B00E79" w14:paraId="39124B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5ACDF" w14:textId="47B5358E" w:rsidR="00C83578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5B876" w14:textId="77777777" w:rsidR="00C83578" w:rsidRPr="00B00E79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83578" w:rsidRPr="00B00E79" w14:paraId="54503D59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19649" w14:textId="0DD46294" w:rsidR="00C83578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F3926" w14:textId="77777777" w:rsidR="00C83578" w:rsidRPr="00B00E79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83578" w:rsidRPr="00B00E79" w14:paraId="21209DE7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E514E" w14:textId="27D68103" w:rsidR="00C83578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1EC3C" w14:textId="77777777" w:rsidR="00C83578" w:rsidRPr="00B00E79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83578" w:rsidRPr="00B00E79" w14:paraId="065761B7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6742A" w14:textId="6B20213C" w:rsidR="00C83578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</w:t>
            </w:r>
            <w:r w:rsidR="00B75CB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379E0" w14:textId="77777777" w:rsidR="00C83578" w:rsidRPr="00B00E79" w:rsidRDefault="00C83578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0D8" w:rsidRPr="00B00E79" w14:paraId="1D4B7973" w14:textId="77777777" w:rsidTr="00EA40D8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4491C5AB" w14:textId="4E588CA0" w:rsidR="00EA40D8" w:rsidRDefault="00EA40D8" w:rsidP="00020D61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Дополнительные комментарии:</w:t>
            </w:r>
            <w:bookmarkStart w:id="0" w:name="_GoBack"/>
            <w:bookmarkEnd w:id="0"/>
          </w:p>
        </w:tc>
        <w:tc>
          <w:tcPr>
            <w:tcW w:w="7087" w:type="dxa"/>
          </w:tcPr>
          <w:p w14:paraId="27590617" w14:textId="77777777" w:rsidR="00EA40D8" w:rsidRPr="00B00E79" w:rsidRDefault="00EA40D8" w:rsidP="00020D61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50D4E" w14:textId="77777777" w:rsidR="00F37C88" w:rsidRDefault="00F37C88">
      <w:pPr>
        <w:spacing w:before="0" w:after="0"/>
      </w:pPr>
      <w:r>
        <w:separator/>
      </w:r>
    </w:p>
  </w:endnote>
  <w:endnote w:type="continuationSeparator" w:id="0">
    <w:p w14:paraId="5E948EDA" w14:textId="77777777" w:rsidR="00F37C88" w:rsidRDefault="00F37C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63AAA" w14:textId="77777777" w:rsidR="00F37C88" w:rsidRDefault="00F37C88">
      <w:pPr>
        <w:spacing w:before="0" w:after="0"/>
      </w:pPr>
      <w:r>
        <w:separator/>
      </w:r>
    </w:p>
  </w:footnote>
  <w:footnote w:type="continuationSeparator" w:id="0">
    <w:p w14:paraId="29FE9054" w14:textId="77777777" w:rsidR="00F37C88" w:rsidRDefault="00F37C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1ECA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769AF"/>
    <w:rsid w:val="009A58C1"/>
    <w:rsid w:val="009E65C9"/>
    <w:rsid w:val="00AA22D5"/>
    <w:rsid w:val="00AB6D4A"/>
    <w:rsid w:val="00B00E79"/>
    <w:rsid w:val="00B56F3F"/>
    <w:rsid w:val="00B75CB5"/>
    <w:rsid w:val="00BB147C"/>
    <w:rsid w:val="00BC1538"/>
    <w:rsid w:val="00C05524"/>
    <w:rsid w:val="00C26E2B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A40D8"/>
    <w:rsid w:val="00EE5C77"/>
    <w:rsid w:val="00EF50AB"/>
    <w:rsid w:val="00EF7C35"/>
    <w:rsid w:val="00F37C88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CCE968C-5462-4849-92A4-C60CD3D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2023-02-06T13:19:00Z</dcterms:created>
  <dcterms:modified xsi:type="dcterms:W3CDTF">2023-02-06T13:19:00Z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